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 xml:space="preserve">                 </w:t>
      </w:r>
      <w:r>
        <w:rPr>
          <w:rFonts w:hint="eastAsia" w:ascii="黑体" w:eastAsia="黑体"/>
          <w:sz w:val="28"/>
          <w:szCs w:val="28"/>
        </w:rPr>
        <w:t xml:space="preserve"> 编号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ind w:firstLine="220" w:firstLineChars="50"/>
        <w:jc w:val="center"/>
        <w:rPr>
          <w:rFonts w:hint="eastAsia" w:eastAsia="黑体"/>
          <w:b/>
          <w:bCs/>
          <w:sz w:val="72"/>
        </w:rPr>
      </w:pPr>
      <w:r>
        <w:rPr>
          <w:rFonts w:hint="eastAsia" w:ascii="黑体" w:hAnsi="宋体" w:eastAsia="黑体" w:cs="Times New Roman"/>
          <w:sz w:val="44"/>
          <w:szCs w:val="44"/>
          <w:lang w:eastAsia="zh"/>
        </w:rPr>
        <w:t>广元</w:t>
      </w:r>
      <w:r>
        <w:rPr>
          <w:rFonts w:hint="eastAsia" w:ascii="黑体" w:hAnsi="宋体" w:eastAsia="黑体" w:cs="Times New Roman"/>
          <w:sz w:val="44"/>
          <w:szCs w:val="44"/>
        </w:rPr>
        <w:t>市工商业联合会</w:t>
      </w:r>
      <w:r>
        <w:rPr>
          <w:rFonts w:hint="eastAsia" w:ascii="黑体" w:hAnsi="宋体" w:eastAsia="黑体" w:cs="Times New Roman"/>
          <w:sz w:val="44"/>
          <w:szCs w:val="44"/>
          <w:lang w:val="en-US" w:eastAsia="zh"/>
        </w:rPr>
        <w:t>(总商会)</w:t>
      </w:r>
      <w:r>
        <w:rPr>
          <w:rFonts w:hint="eastAsia" w:ascii="黑体" w:hAnsi="宋体" w:eastAsia="黑体" w:cs="Times New Roman"/>
          <w:sz w:val="44"/>
          <w:szCs w:val="44"/>
        </w:rPr>
        <w:t xml:space="preserve"> </w:t>
      </w:r>
    </w:p>
    <w:p>
      <w:pPr>
        <w:jc w:val="center"/>
        <w:rPr>
          <w:rFonts w:hint="eastAsia" w:eastAsia="黑体"/>
          <w:b/>
          <w:bCs/>
          <w:sz w:val="72"/>
        </w:rPr>
      </w:pPr>
      <w:r>
        <w:rPr>
          <w:rFonts w:hint="eastAsia" w:eastAsia="黑体"/>
          <w:b/>
          <w:bCs/>
          <w:sz w:val="72"/>
        </w:rPr>
        <w:t>团体会员</w:t>
      </w:r>
      <w:r>
        <w:rPr>
          <w:rFonts w:hint="eastAsia" w:eastAsia="黑体"/>
          <w:b/>
          <w:bCs/>
          <w:sz w:val="72"/>
          <w:lang w:eastAsia="zh"/>
        </w:rPr>
        <w:t>入会</w:t>
      </w:r>
      <w:r>
        <w:rPr>
          <w:rFonts w:hint="eastAsia" w:eastAsia="黑体"/>
          <w:b/>
          <w:bCs/>
          <w:sz w:val="72"/>
        </w:rPr>
        <w:t>申请表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</w:t>
      </w:r>
    </w:p>
    <w:p>
      <w:pPr>
        <w:jc w:val="center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                          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spacing w:line="900" w:lineRule="exact"/>
        <w:ind w:firstLine="1606" w:firstLineChars="5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申请单位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</w:t>
      </w:r>
      <w:r>
        <w:rPr>
          <w:rFonts w:hint="eastAsia" w:ascii="黑体" w:hAnsi="宋体" w:eastAsia="黑体"/>
          <w:sz w:val="32"/>
          <w:szCs w:val="32"/>
          <w:u w:val="single"/>
        </w:rPr>
        <w:t>（印章）</w:t>
      </w:r>
    </w:p>
    <w:p>
      <w:pPr>
        <w:spacing w:line="900" w:lineRule="exact"/>
        <w:ind w:firstLine="1606" w:firstLineChars="5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填表日期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</w:t>
      </w:r>
    </w:p>
    <w:p>
      <w:pPr>
        <w:spacing w:line="900" w:lineRule="exact"/>
        <w:ind w:firstLine="1620" w:firstLineChars="450"/>
        <w:rPr>
          <w:rFonts w:ascii="黑体" w:eastAsia="黑体"/>
          <w:sz w:val="36"/>
          <w:szCs w:val="36"/>
          <w:u w:val="single"/>
        </w:rPr>
      </w:pPr>
    </w:p>
    <w:p>
      <w:pPr>
        <w:spacing w:line="900" w:lineRule="exact"/>
        <w:ind w:firstLine="1620" w:firstLineChars="450"/>
        <w:rPr>
          <w:rFonts w:ascii="黑体" w:eastAsia="黑体"/>
          <w:sz w:val="36"/>
          <w:szCs w:val="36"/>
          <w:u w:val="single"/>
        </w:rPr>
      </w:pPr>
    </w:p>
    <w:p>
      <w:pPr>
        <w:jc w:val="both"/>
        <w:rPr>
          <w:rFonts w:ascii="黑体" w:eastAsia="黑体"/>
          <w:sz w:val="36"/>
          <w:szCs w:val="36"/>
        </w:rPr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docGrid w:linePitch="312" w:charSpace="0"/>
        </w:sectPr>
      </w:pPr>
    </w:p>
    <w:p>
      <w:pPr>
        <w:jc w:val="both"/>
        <w:rPr>
          <w:rFonts w:ascii="黑体" w:eastAsia="黑体"/>
          <w:sz w:val="36"/>
          <w:szCs w:val="36"/>
        </w:rPr>
      </w:pPr>
    </w:p>
    <w:tbl>
      <w:tblPr>
        <w:tblStyle w:val="7"/>
        <w:tblW w:w="982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858"/>
        <w:gridCol w:w="127"/>
        <w:gridCol w:w="686"/>
        <w:gridCol w:w="11"/>
        <w:gridCol w:w="406"/>
        <w:gridCol w:w="444"/>
        <w:gridCol w:w="15"/>
        <w:gridCol w:w="1559"/>
        <w:gridCol w:w="60"/>
        <w:gridCol w:w="1216"/>
        <w:gridCol w:w="991"/>
        <w:gridCol w:w="461"/>
        <w:gridCol w:w="114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restart"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团  体  基  本  情  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 文 名 称</w:t>
            </w:r>
          </w:p>
        </w:tc>
        <w:tc>
          <w:tcPr>
            <w:tcW w:w="7081" w:type="dxa"/>
            <w:gridSpan w:val="1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业务主管部门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批准登记机关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社团法人</w:t>
            </w:r>
          </w:p>
          <w:p>
            <w:pPr>
              <w:spacing w:line="2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证书号码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8" w:type="dxa"/>
            <w:gridSpan w:val="5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社团法人机构代码证号码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hint="eastAsia" w:ascii="仿宋_GB2312" w:eastAsia="仿宋_GB2312"/>
                <w:sz w:val="24"/>
                <w:lang w:val="en-US" w:eastAsia="zh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真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  址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社团简介</w:t>
            </w:r>
          </w:p>
        </w:tc>
        <w:tc>
          <w:tcPr>
            <w:tcW w:w="7081" w:type="dxa"/>
            <w:gridSpan w:val="12"/>
            <w:vAlign w:val="center"/>
          </w:tcPr>
          <w:p>
            <w:pPr>
              <w:spacing w:line="540" w:lineRule="exact"/>
              <w:jc w:val="both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540" w:lineRule="exact"/>
              <w:jc w:val="both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法人姓名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会长姓名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秘书长姓名</w:t>
            </w:r>
          </w:p>
        </w:tc>
        <w:tc>
          <w:tcPr>
            <w:tcW w:w="1547" w:type="dxa"/>
            <w:gridSpan w:val="4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专职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gridSpan w:val="4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会员总数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企业会员数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个人会员数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副会长人数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理事人数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工作人员总数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专职工作人员数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是否建立监事会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监事人数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监事长姓名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社团建立</w:t>
            </w:r>
          </w:p>
          <w:p>
            <w:pPr>
              <w:spacing w:line="25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党组织情况</w:t>
            </w:r>
          </w:p>
        </w:tc>
        <w:tc>
          <w:tcPr>
            <w:tcW w:w="4397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党委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党总支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□</w:t>
            </w:r>
            <w:r>
              <w:rPr>
                <w:rFonts w:ascii="仿宋_GB2312" w:eastAsia="仿宋_GB2312"/>
                <w:sz w:val="24"/>
              </w:rPr>
              <w:t>党支部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党小组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没有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党员人数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81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单</w:t>
            </w:r>
            <w:r>
              <w:rPr>
                <w:rFonts w:hint="eastAsia" w:ascii="仿宋_GB2312" w:eastAsia="仿宋_GB2312"/>
                <w:sz w:val="24"/>
              </w:rPr>
              <w:t>独</w:t>
            </w:r>
            <w:r>
              <w:rPr>
                <w:rFonts w:ascii="仿宋_GB2312" w:eastAsia="仿宋_GB2312"/>
                <w:sz w:val="24"/>
              </w:rPr>
              <w:t>建立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□</w:t>
            </w:r>
            <w:r>
              <w:rPr>
                <w:rFonts w:ascii="仿宋_GB2312" w:eastAsia="仿宋_GB2312"/>
                <w:sz w:val="24"/>
              </w:rPr>
              <w:t>联合建立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□</w:t>
            </w:r>
            <w:r>
              <w:rPr>
                <w:rFonts w:ascii="仿宋_GB2312" w:eastAsia="仿宋_GB2312"/>
                <w:sz w:val="24"/>
              </w:rPr>
              <w:t>临时建立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会费标准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届</w:t>
            </w:r>
          </w:p>
        </w:tc>
        <w:tc>
          <w:tcPr>
            <w:tcW w:w="7081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会长单位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（     ）元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>常务副会长单位（       ）元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副会长单位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（     ）元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>常务理事单位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（       ）元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理事单位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（     ）元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>普通会</w:t>
            </w:r>
            <w:r>
              <w:rPr>
                <w:rFonts w:hint="eastAsia" w:ascii="仿宋_GB2312" w:eastAsia="仿宋_GB2312"/>
                <w:sz w:val="24"/>
              </w:rPr>
              <w:t xml:space="preserve">员      </w:t>
            </w:r>
            <w:r>
              <w:rPr>
                <w:rFonts w:ascii="仿宋_GB2312" w:eastAsia="仿宋_GB2312"/>
                <w:sz w:val="24"/>
              </w:rPr>
              <w:t>（    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   派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991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社团职务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工商联职务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人大职务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政协职务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其他社会职务</w:t>
            </w:r>
          </w:p>
        </w:tc>
        <w:tc>
          <w:tcPr>
            <w:tcW w:w="7208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真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9820" w:type="dxa"/>
            <w:gridSpan w:val="1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"/>
              </w:rPr>
              <w:t xml:space="preserve">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"/>
              </w:rPr>
              <w:t xml:space="preserve">  社团法人签名：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  <w:t xml:space="preserve">           社团盖章：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  <w:t xml:space="preserve">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612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"/>
              </w:rPr>
              <w:t>会员部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审批意见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208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"/>
              </w:rPr>
              <w:t xml:space="preserve">                      负责人签名：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"/>
              </w:rPr>
              <w:t xml:space="preserve">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  <w:t xml:space="preserve">                       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"/>
              </w:rPr>
              <w:t>主席办公会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"/>
              </w:rPr>
              <w:t>审批意见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208" w:type="dxa"/>
            <w:gridSpan w:val="1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"/>
              </w:rPr>
              <w:t xml:space="preserve">                      盖章：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"/>
              </w:rPr>
              <w:t xml:space="preserve">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  <w:t xml:space="preserve">                      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"/>
              </w:rPr>
              <w:t xml:space="preserve">                         年   月   日</w:t>
            </w:r>
          </w:p>
        </w:tc>
      </w:tr>
    </w:tbl>
    <w:p>
      <w:r>
        <w:rPr>
          <w:rFonts w:hint="eastAsia"/>
        </w:rPr>
        <w:t>说明：1.理事人数包含会长、副会长、秘书长、常务理事、理事；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eastAsia="zh"/>
        </w:rPr>
      </w:pPr>
      <w:r>
        <w:rPr>
          <w:rFonts w:hint="eastAsia"/>
        </w:rPr>
        <w:t>工商联职务和人大、政协职务应按全国、省级、市级、县级填写清楚</w:t>
      </w:r>
      <w:r>
        <w:rPr>
          <w:rFonts w:hint="eastAsia"/>
          <w:lang w:eastAsia="zh"/>
        </w:rPr>
        <w:t>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eastAsia="zh"/>
        </w:rPr>
      </w:pPr>
      <w:r>
        <w:rPr>
          <w:rFonts w:hint="eastAsia"/>
        </w:rPr>
        <w:t>市工商联会员部联系电话：3232517，联系人：</w:t>
      </w:r>
      <w:r>
        <w:rPr>
          <w:rFonts w:hint="eastAsia"/>
          <w:lang w:eastAsia="zh"/>
        </w:rPr>
        <w:t>王家宝</w:t>
      </w:r>
      <w:r>
        <w:rPr>
          <w:rFonts w:hint="eastAsia"/>
        </w:rPr>
        <w:t xml:space="preserve">  </w:t>
      </w:r>
      <w:bookmarkStart w:id="0" w:name="_GoBack"/>
      <w:bookmarkEnd w:id="0"/>
    </w:p>
    <w:sectPr>
      <w:footerReference r:id="rId4" w:type="default"/>
      <w:pgSz w:w="11906" w:h="16838"/>
      <w:pgMar w:top="1440" w:right="1418" w:bottom="1440" w:left="1418" w:header="851" w:footer="992" w:gutter="0"/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C07B5"/>
    <w:multiLevelType w:val="singleLevel"/>
    <w:tmpl w:val="FF7C07B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822"/>
    <w:rsid w:val="00011696"/>
    <w:rsid w:val="000434EF"/>
    <w:rsid w:val="0005562C"/>
    <w:rsid w:val="000611F2"/>
    <w:rsid w:val="000842DB"/>
    <w:rsid w:val="00084EA7"/>
    <w:rsid w:val="000971C9"/>
    <w:rsid w:val="000B600F"/>
    <w:rsid w:val="000C457A"/>
    <w:rsid w:val="000C5083"/>
    <w:rsid w:val="000F74E9"/>
    <w:rsid w:val="001069DF"/>
    <w:rsid w:val="00144B9F"/>
    <w:rsid w:val="00151394"/>
    <w:rsid w:val="00153BAA"/>
    <w:rsid w:val="00163311"/>
    <w:rsid w:val="00183A59"/>
    <w:rsid w:val="00184713"/>
    <w:rsid w:val="001872E5"/>
    <w:rsid w:val="0019079B"/>
    <w:rsid w:val="00192D2E"/>
    <w:rsid w:val="00192FC1"/>
    <w:rsid w:val="001B1145"/>
    <w:rsid w:val="001B606F"/>
    <w:rsid w:val="001C2DFE"/>
    <w:rsid w:val="001F732E"/>
    <w:rsid w:val="00212B9B"/>
    <w:rsid w:val="00221533"/>
    <w:rsid w:val="00222F16"/>
    <w:rsid w:val="0023030E"/>
    <w:rsid w:val="00230E55"/>
    <w:rsid w:val="00246F59"/>
    <w:rsid w:val="00250DD3"/>
    <w:rsid w:val="00274DBD"/>
    <w:rsid w:val="00275496"/>
    <w:rsid w:val="00286E35"/>
    <w:rsid w:val="00295B7C"/>
    <w:rsid w:val="002A02E5"/>
    <w:rsid w:val="002B65D7"/>
    <w:rsid w:val="002B675F"/>
    <w:rsid w:val="002D3D49"/>
    <w:rsid w:val="002D65D9"/>
    <w:rsid w:val="002F2195"/>
    <w:rsid w:val="002F74C8"/>
    <w:rsid w:val="00304DA7"/>
    <w:rsid w:val="00305AC3"/>
    <w:rsid w:val="00313743"/>
    <w:rsid w:val="003374FB"/>
    <w:rsid w:val="00340CFC"/>
    <w:rsid w:val="0034750E"/>
    <w:rsid w:val="00355F6E"/>
    <w:rsid w:val="0036432E"/>
    <w:rsid w:val="00365E7E"/>
    <w:rsid w:val="00371BFD"/>
    <w:rsid w:val="003808E6"/>
    <w:rsid w:val="00386E39"/>
    <w:rsid w:val="00390D09"/>
    <w:rsid w:val="0039473B"/>
    <w:rsid w:val="0039486D"/>
    <w:rsid w:val="003B13A9"/>
    <w:rsid w:val="003C2B77"/>
    <w:rsid w:val="003C4B6E"/>
    <w:rsid w:val="003D44CC"/>
    <w:rsid w:val="003E0F86"/>
    <w:rsid w:val="003E1A5B"/>
    <w:rsid w:val="003E4C2A"/>
    <w:rsid w:val="003F1636"/>
    <w:rsid w:val="003F3A11"/>
    <w:rsid w:val="00404FA3"/>
    <w:rsid w:val="00406057"/>
    <w:rsid w:val="0040606D"/>
    <w:rsid w:val="004155B2"/>
    <w:rsid w:val="004174F8"/>
    <w:rsid w:val="0043685B"/>
    <w:rsid w:val="004370A5"/>
    <w:rsid w:val="00464C44"/>
    <w:rsid w:val="00474D6D"/>
    <w:rsid w:val="0047501B"/>
    <w:rsid w:val="00483866"/>
    <w:rsid w:val="00483BD6"/>
    <w:rsid w:val="004B396B"/>
    <w:rsid w:val="004B68A5"/>
    <w:rsid w:val="005133C5"/>
    <w:rsid w:val="00520F8D"/>
    <w:rsid w:val="0052495D"/>
    <w:rsid w:val="00536984"/>
    <w:rsid w:val="0056063A"/>
    <w:rsid w:val="005670FF"/>
    <w:rsid w:val="00577156"/>
    <w:rsid w:val="005776A0"/>
    <w:rsid w:val="005840EA"/>
    <w:rsid w:val="00584483"/>
    <w:rsid w:val="005E342E"/>
    <w:rsid w:val="005E4DEC"/>
    <w:rsid w:val="005F15ED"/>
    <w:rsid w:val="00605188"/>
    <w:rsid w:val="00614137"/>
    <w:rsid w:val="00616306"/>
    <w:rsid w:val="006340BF"/>
    <w:rsid w:val="0064184B"/>
    <w:rsid w:val="00651CE5"/>
    <w:rsid w:val="00652FF6"/>
    <w:rsid w:val="006727D6"/>
    <w:rsid w:val="006A31E1"/>
    <w:rsid w:val="006B2992"/>
    <w:rsid w:val="006D126C"/>
    <w:rsid w:val="006D3339"/>
    <w:rsid w:val="006D4141"/>
    <w:rsid w:val="006E68D1"/>
    <w:rsid w:val="006F7A8C"/>
    <w:rsid w:val="00700B47"/>
    <w:rsid w:val="00701081"/>
    <w:rsid w:val="00702C6A"/>
    <w:rsid w:val="00703B27"/>
    <w:rsid w:val="007138B2"/>
    <w:rsid w:val="00713EDC"/>
    <w:rsid w:val="00715EEB"/>
    <w:rsid w:val="00717E21"/>
    <w:rsid w:val="00752898"/>
    <w:rsid w:val="0075753B"/>
    <w:rsid w:val="007657C2"/>
    <w:rsid w:val="00773AFF"/>
    <w:rsid w:val="00775175"/>
    <w:rsid w:val="007758E9"/>
    <w:rsid w:val="00782C39"/>
    <w:rsid w:val="007D2DCE"/>
    <w:rsid w:val="007D6445"/>
    <w:rsid w:val="007D6D34"/>
    <w:rsid w:val="007E6A8A"/>
    <w:rsid w:val="00804C94"/>
    <w:rsid w:val="008B4410"/>
    <w:rsid w:val="008C640B"/>
    <w:rsid w:val="008D2358"/>
    <w:rsid w:val="008E11AE"/>
    <w:rsid w:val="008E1F41"/>
    <w:rsid w:val="008F3264"/>
    <w:rsid w:val="008F4561"/>
    <w:rsid w:val="0090218C"/>
    <w:rsid w:val="00912C75"/>
    <w:rsid w:val="009305F1"/>
    <w:rsid w:val="00940957"/>
    <w:rsid w:val="00945969"/>
    <w:rsid w:val="0095736A"/>
    <w:rsid w:val="00975EFA"/>
    <w:rsid w:val="0098338F"/>
    <w:rsid w:val="00991622"/>
    <w:rsid w:val="009E398D"/>
    <w:rsid w:val="009F2F57"/>
    <w:rsid w:val="009F7A5B"/>
    <w:rsid w:val="00A17664"/>
    <w:rsid w:val="00A2052E"/>
    <w:rsid w:val="00A24878"/>
    <w:rsid w:val="00A36BCB"/>
    <w:rsid w:val="00A43BF7"/>
    <w:rsid w:val="00A83886"/>
    <w:rsid w:val="00A972D2"/>
    <w:rsid w:val="00AB207C"/>
    <w:rsid w:val="00AB49C1"/>
    <w:rsid w:val="00AC5543"/>
    <w:rsid w:val="00AD5B8A"/>
    <w:rsid w:val="00AD7136"/>
    <w:rsid w:val="00AE605D"/>
    <w:rsid w:val="00AF477C"/>
    <w:rsid w:val="00B10B54"/>
    <w:rsid w:val="00B7239E"/>
    <w:rsid w:val="00B75FE3"/>
    <w:rsid w:val="00B915CA"/>
    <w:rsid w:val="00B978D5"/>
    <w:rsid w:val="00BA1E4E"/>
    <w:rsid w:val="00BA2B08"/>
    <w:rsid w:val="00BA715B"/>
    <w:rsid w:val="00BC6976"/>
    <w:rsid w:val="00BF11BF"/>
    <w:rsid w:val="00BF1240"/>
    <w:rsid w:val="00BF2F04"/>
    <w:rsid w:val="00C052B1"/>
    <w:rsid w:val="00C14091"/>
    <w:rsid w:val="00C23C97"/>
    <w:rsid w:val="00C25176"/>
    <w:rsid w:val="00C348CC"/>
    <w:rsid w:val="00C417B5"/>
    <w:rsid w:val="00C4626E"/>
    <w:rsid w:val="00C703A8"/>
    <w:rsid w:val="00C83518"/>
    <w:rsid w:val="00C85DF1"/>
    <w:rsid w:val="00C96822"/>
    <w:rsid w:val="00CA4B1F"/>
    <w:rsid w:val="00CA50EB"/>
    <w:rsid w:val="00CB09B5"/>
    <w:rsid w:val="00CB2003"/>
    <w:rsid w:val="00CB281A"/>
    <w:rsid w:val="00CB75A0"/>
    <w:rsid w:val="00CD4D6B"/>
    <w:rsid w:val="00CE28EA"/>
    <w:rsid w:val="00CE485E"/>
    <w:rsid w:val="00CE7396"/>
    <w:rsid w:val="00D105F1"/>
    <w:rsid w:val="00D15782"/>
    <w:rsid w:val="00D253F6"/>
    <w:rsid w:val="00D375B0"/>
    <w:rsid w:val="00D729D3"/>
    <w:rsid w:val="00D745B1"/>
    <w:rsid w:val="00D82A6E"/>
    <w:rsid w:val="00D842B1"/>
    <w:rsid w:val="00D90664"/>
    <w:rsid w:val="00D91906"/>
    <w:rsid w:val="00DB47A1"/>
    <w:rsid w:val="00DC74A8"/>
    <w:rsid w:val="00DC7AE2"/>
    <w:rsid w:val="00DD3710"/>
    <w:rsid w:val="00DE6388"/>
    <w:rsid w:val="00DF30DD"/>
    <w:rsid w:val="00E02BBF"/>
    <w:rsid w:val="00E06543"/>
    <w:rsid w:val="00E13210"/>
    <w:rsid w:val="00E20283"/>
    <w:rsid w:val="00E20818"/>
    <w:rsid w:val="00E25591"/>
    <w:rsid w:val="00E30E0F"/>
    <w:rsid w:val="00E43108"/>
    <w:rsid w:val="00E445E8"/>
    <w:rsid w:val="00E46513"/>
    <w:rsid w:val="00E46E8A"/>
    <w:rsid w:val="00E478D1"/>
    <w:rsid w:val="00E54159"/>
    <w:rsid w:val="00E542DC"/>
    <w:rsid w:val="00E735D4"/>
    <w:rsid w:val="00EC6FE0"/>
    <w:rsid w:val="00ED0CA5"/>
    <w:rsid w:val="00ED6435"/>
    <w:rsid w:val="00ED77BA"/>
    <w:rsid w:val="00F2524A"/>
    <w:rsid w:val="00F362AA"/>
    <w:rsid w:val="00F61F7F"/>
    <w:rsid w:val="00F724EC"/>
    <w:rsid w:val="00F7370B"/>
    <w:rsid w:val="00F8221C"/>
    <w:rsid w:val="00F97924"/>
    <w:rsid w:val="00FB2A25"/>
    <w:rsid w:val="00FC1B58"/>
    <w:rsid w:val="00FD477B"/>
    <w:rsid w:val="00FE0493"/>
    <w:rsid w:val="2EFCCE82"/>
    <w:rsid w:val="5B5AAB07"/>
    <w:rsid w:val="6FCB454A"/>
    <w:rsid w:val="BDF5E91A"/>
    <w:rsid w:val="C7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5"/>
    <w:qFormat/>
    <w:uiPriority w:val="0"/>
    <w:pPr>
      <w:jc w:val="center"/>
    </w:pPr>
    <w:rPr>
      <w:sz w:val="44"/>
    </w:rPr>
  </w:style>
  <w:style w:type="paragraph" w:styleId="3">
    <w:name w:val="Body Text"/>
    <w:basedOn w:val="1"/>
    <w:link w:val="13"/>
    <w:qFormat/>
    <w:uiPriority w:val="0"/>
    <w:pPr>
      <w:jc w:val="center"/>
    </w:pPr>
    <w:rPr>
      <w:b/>
      <w:bCs/>
      <w:sz w:val="30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qFormat/>
    <w:uiPriority w:val="0"/>
    <w:pPr>
      <w:spacing w:line="560" w:lineRule="exact"/>
    </w:pPr>
    <w:rPr>
      <w:sz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9"/>
    <w:link w:val="3"/>
    <w:qFormat/>
    <w:uiPriority w:val="0"/>
    <w:rPr>
      <w:b/>
      <w:bCs/>
      <w:kern w:val="2"/>
      <w:sz w:val="30"/>
      <w:szCs w:val="24"/>
    </w:rPr>
  </w:style>
  <w:style w:type="character" w:customStyle="1" w:styleId="14">
    <w:name w:val="正文文本 2 Char"/>
    <w:basedOn w:val="9"/>
    <w:link w:val="6"/>
    <w:qFormat/>
    <w:uiPriority w:val="0"/>
    <w:rPr>
      <w:kern w:val="2"/>
      <w:sz w:val="30"/>
      <w:szCs w:val="24"/>
    </w:rPr>
  </w:style>
  <w:style w:type="character" w:customStyle="1" w:styleId="15">
    <w:name w:val="正文文本 3 Char"/>
    <w:basedOn w:val="9"/>
    <w:link w:val="2"/>
    <w:qFormat/>
    <w:uiPriority w:val="0"/>
    <w:rPr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lenovo\Desktop\&#32593;&#31449;--&#38889;\&#20250;&#21592;&#30331;&#35760;&#34920;&#27169;&#26495;\&#22823;&#36830;&#24066;&#24037;&#21830;&#19994;&#32852;&#21512;&#20250;&#22242;&#20307;&#20250;&#21592;&#20837;&#20250;&#30003;&#35831;&#34920;---&#27169;&#26495;Word97-2003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大连市工商业联合会团体会员入会申请表---模板Word97-2003</Template>
  <Company>番茄花园</Company>
  <Pages>3</Pages>
  <Words>157</Words>
  <Characters>897</Characters>
  <Lines>7</Lines>
  <Paragraphs>2</Paragraphs>
  <TotalTime>3</TotalTime>
  <ScaleCrop>false</ScaleCrop>
  <LinksUpToDate>false</LinksUpToDate>
  <CharactersWithSpaces>1052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2017-07-21T10:31:00Z</dcterms:created>
  <dc:creator>lenovo</dc:creator>
  <cp:lastModifiedBy>uos</cp:lastModifiedBy>
  <cp:lastPrinted>2022-08-10T09:44:18Z</cp:lastPrinted>
  <dcterms:modified xsi:type="dcterms:W3CDTF">2022-08-10T09:45:13Z</dcterms:modified>
  <dc:title>中华全国工商业联合会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